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9E" w:rsidRDefault="00493D9E" w:rsidP="004B52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B54DE">
        <w:rPr>
          <w:b/>
          <w:bCs/>
        </w:rPr>
        <w:tab/>
      </w:r>
      <w:r w:rsidRPr="000B54DE">
        <w:rPr>
          <w:b/>
          <w:bCs/>
        </w:rPr>
        <w:tab/>
      </w:r>
      <w:r w:rsidRPr="000B54DE">
        <w:rPr>
          <w:b/>
          <w:bCs/>
        </w:rPr>
        <w:tab/>
      </w:r>
      <w:r>
        <w:rPr>
          <w:b/>
          <w:bCs/>
        </w:rPr>
        <w:tab/>
      </w:r>
      <w:r w:rsidRPr="000B54DE">
        <w:rPr>
          <w:rFonts w:ascii="Times New Roman" w:hAnsi="Times New Roman" w:cs="Times New Roman"/>
          <w:b/>
          <w:bCs/>
          <w:sz w:val="32"/>
          <w:szCs w:val="32"/>
        </w:rPr>
        <w:t>СЪОБЩЕНИЕ</w:t>
      </w:r>
    </w:p>
    <w:p w:rsidR="00493D9E" w:rsidRPr="00814F6A" w:rsidRDefault="00493D9E" w:rsidP="004B5287">
      <w:pPr>
        <w:rPr>
          <w:lang w:val="ru-RU"/>
        </w:rPr>
      </w:pPr>
    </w:p>
    <w:p w:rsidR="00493D9E" w:rsidRDefault="00493D9E" w:rsidP="004B5287">
      <w:pPr>
        <w:jc w:val="both"/>
        <w:rPr>
          <w:rFonts w:ascii="Times New Roman" w:hAnsi="Times New Roman" w:cs="Times New Roman"/>
          <w:sz w:val="24"/>
          <w:szCs w:val="24"/>
        </w:rPr>
      </w:pPr>
      <w:r w:rsidRPr="00814F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bCs/>
          <w:sz w:val="24"/>
          <w:szCs w:val="24"/>
        </w:rPr>
        <w:t xml:space="preserve">Разрешение за строеж № </w:t>
      </w:r>
      <w:r w:rsidRPr="00814F6A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Pr="00853B81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Pr="00814F6A">
        <w:rPr>
          <w:rFonts w:ascii="Times New Roman" w:hAnsi="Times New Roman" w:cs="Times New Roman"/>
          <w:b/>
          <w:bCs/>
          <w:sz w:val="24"/>
          <w:szCs w:val="24"/>
          <w:lang w:val="ru-RU"/>
        </w:rPr>
        <w:t>17</w:t>
      </w:r>
      <w:r w:rsidRPr="00853B8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B81">
        <w:rPr>
          <w:rFonts w:ascii="Times New Roman" w:hAnsi="Times New Roman" w:cs="Times New Roman"/>
          <w:b/>
          <w:bCs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493D9E" w:rsidRDefault="00493D9E" w:rsidP="004B5287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36051">
        <w:t xml:space="preserve">За обект: </w:t>
      </w:r>
      <w:r w:rsidRPr="00914C30">
        <w:rPr>
          <w:b/>
          <w:bCs/>
        </w:rPr>
        <w:t>ГАРАЖ ЗА ДВА АВТОМОБИЛИ в ПИ 247016 в землището на с.Кръвеник, местност“Армането“, Община Севлиево – застроена площ 42,25 кв.м.</w:t>
      </w:r>
    </w:p>
    <w:p w:rsidR="00493D9E" w:rsidRPr="004727BC" w:rsidRDefault="00493D9E" w:rsidP="004B52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  <w:bCs/>
        </w:rPr>
        <w:t>ЧАВДАР ВЛАЙКОВ БЕЛИЧЕВ</w:t>
      </w:r>
    </w:p>
    <w:p w:rsidR="00493D9E" w:rsidRDefault="00493D9E" w:rsidP="004B5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93D9E" w:rsidRPr="00736E0A" w:rsidRDefault="00493D9E" w:rsidP="004B52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93D9E" w:rsidRPr="00814F6A" w:rsidRDefault="00493D9E" w:rsidP="004B5287">
      <w:pPr>
        <w:rPr>
          <w:b/>
          <w:bCs/>
          <w:lang w:val="ru-RU"/>
        </w:rPr>
      </w:pPr>
      <w:r w:rsidRPr="000B54DE">
        <w:rPr>
          <w:b/>
          <w:bCs/>
        </w:rPr>
        <w:tab/>
      </w: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Default="00493D9E" w:rsidP="004B5287">
      <w:pPr>
        <w:rPr>
          <w:b/>
          <w:bCs/>
        </w:rPr>
      </w:pPr>
      <w:r w:rsidRPr="00814F6A">
        <w:rPr>
          <w:b/>
          <w:bCs/>
          <w:lang w:val="ru-RU"/>
        </w:rPr>
        <w:tab/>
      </w:r>
      <w:r w:rsidRPr="00814F6A">
        <w:rPr>
          <w:b/>
          <w:bCs/>
          <w:lang w:val="ru-RU"/>
        </w:rPr>
        <w:tab/>
      </w:r>
      <w:r w:rsidRPr="000B54DE">
        <w:rPr>
          <w:b/>
          <w:bCs/>
        </w:rPr>
        <w:tab/>
      </w:r>
      <w:r w:rsidRPr="000B54DE">
        <w:rPr>
          <w:b/>
          <w:bCs/>
        </w:rPr>
        <w:tab/>
      </w:r>
      <w:r w:rsidRPr="000B54DE">
        <w:rPr>
          <w:b/>
          <w:bCs/>
        </w:rPr>
        <w:tab/>
      </w:r>
      <w:r w:rsidRPr="000B54DE">
        <w:rPr>
          <w:b/>
          <w:bCs/>
        </w:rPr>
        <w:tab/>
      </w:r>
      <w:r>
        <w:rPr>
          <w:b/>
          <w:bCs/>
        </w:rPr>
        <w:tab/>
      </w:r>
    </w:p>
    <w:p w:rsidR="00493D9E" w:rsidRDefault="00493D9E" w:rsidP="004B5287">
      <w:pPr>
        <w:rPr>
          <w:b/>
          <w:bCs/>
        </w:rPr>
      </w:pPr>
    </w:p>
    <w:p w:rsidR="00493D9E" w:rsidRPr="00736E0A" w:rsidRDefault="00493D9E" w:rsidP="004B5287">
      <w:pPr>
        <w:jc w:val="both"/>
        <w:rPr>
          <w:rFonts w:ascii="Times New Roman" w:hAnsi="Times New Roman" w:cs="Times New Roma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93D9E" w:rsidRPr="00814F6A" w:rsidRDefault="00493D9E" w:rsidP="004B5287">
      <w:pPr>
        <w:rPr>
          <w:b/>
          <w:bCs/>
          <w:lang w:val="ru-RU"/>
        </w:rPr>
      </w:pPr>
      <w:r w:rsidRPr="000B54DE">
        <w:rPr>
          <w:b/>
          <w:bCs/>
        </w:rPr>
        <w:tab/>
      </w:r>
    </w:p>
    <w:p w:rsidR="00493D9E" w:rsidRPr="00814F6A" w:rsidRDefault="00493D9E" w:rsidP="004B5287">
      <w:pPr>
        <w:rPr>
          <w:b/>
          <w:bCs/>
          <w:lang w:val="ru-RU"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</w:p>
    <w:p w:rsidR="00493D9E" w:rsidRDefault="00493D9E" w:rsidP="004B528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93D9E" w:rsidRDefault="00493D9E" w:rsidP="004B5287">
      <w:pPr>
        <w:rPr>
          <w:b/>
          <w:bCs/>
        </w:rPr>
      </w:pPr>
    </w:p>
    <w:p w:rsidR="00493D9E" w:rsidRDefault="00493D9E">
      <w:bookmarkStart w:id="0" w:name="_GoBack"/>
      <w:bookmarkEnd w:id="0"/>
    </w:p>
    <w:sectPr w:rsidR="00493D9E" w:rsidSect="0092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287"/>
    <w:rsid w:val="000666F0"/>
    <w:rsid w:val="000B54DE"/>
    <w:rsid w:val="00365D21"/>
    <w:rsid w:val="004667BA"/>
    <w:rsid w:val="004727BC"/>
    <w:rsid w:val="00493D9E"/>
    <w:rsid w:val="004B5287"/>
    <w:rsid w:val="004C5F25"/>
    <w:rsid w:val="00736E0A"/>
    <w:rsid w:val="00814F6A"/>
    <w:rsid w:val="00853B81"/>
    <w:rsid w:val="00914C30"/>
    <w:rsid w:val="009272FF"/>
    <w:rsid w:val="00C36051"/>
    <w:rsid w:val="00D95565"/>
    <w:rsid w:val="00FC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8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52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5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134</Words>
  <Characters>769</Characters>
  <Application>Microsoft Office Outlook</Application>
  <DocSecurity>0</DocSecurity>
  <Lines>0</Lines>
  <Paragraphs>0</Paragraphs>
  <ScaleCrop>false</ScaleCrop>
  <Company>OBSHTINA SEVLIEVO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MarinaLaleva</cp:lastModifiedBy>
  <cp:revision>2</cp:revision>
  <dcterms:created xsi:type="dcterms:W3CDTF">2017-02-20T09:57:00Z</dcterms:created>
  <dcterms:modified xsi:type="dcterms:W3CDTF">2017-02-20T11:25:00Z</dcterms:modified>
</cp:coreProperties>
</file>